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5663" w14:textId="77777777" w:rsidR="00CC5736" w:rsidRDefault="00CC5736" w:rsidP="00990426">
      <w:pPr>
        <w:pStyle w:val="Date"/>
        <w:spacing w:after="0"/>
        <w:ind w:left="446"/>
      </w:pPr>
    </w:p>
    <w:p w14:paraId="5575E9C2" w14:textId="77777777" w:rsidR="00CC5736" w:rsidRDefault="00CC5736" w:rsidP="00990426">
      <w:pPr>
        <w:pStyle w:val="Date"/>
        <w:spacing w:after="0"/>
        <w:ind w:left="446"/>
      </w:pPr>
    </w:p>
    <w:p w14:paraId="2795907E" w14:textId="77777777" w:rsidR="00CC5736" w:rsidRDefault="00CC5736" w:rsidP="00990426">
      <w:pPr>
        <w:pStyle w:val="Date"/>
        <w:spacing w:after="0"/>
        <w:ind w:left="446"/>
      </w:pPr>
    </w:p>
    <w:p w14:paraId="2FD50386" w14:textId="77777777" w:rsidR="007F5F5E" w:rsidRDefault="007F5F5E" w:rsidP="007F5F5E">
      <w:pPr>
        <w:spacing w:line="240" w:lineRule="exact"/>
        <w:rPr>
          <w:sz w:val="24"/>
        </w:rPr>
      </w:pPr>
    </w:p>
    <w:p w14:paraId="19F4E5AD" w14:textId="3E03D546" w:rsidR="00803AEF" w:rsidRDefault="00141B8E" w:rsidP="00803AEF">
      <w:pPr>
        <w:rPr>
          <w:sz w:val="24"/>
        </w:rPr>
      </w:pPr>
      <w:r>
        <w:rPr>
          <w:sz w:val="24"/>
        </w:rPr>
        <w:t>January 13, 2025</w:t>
      </w:r>
    </w:p>
    <w:p w14:paraId="631BE7F3" w14:textId="77777777" w:rsidR="00803AEF" w:rsidRDefault="00803AEF" w:rsidP="00803AEF">
      <w:pPr>
        <w:rPr>
          <w:sz w:val="24"/>
        </w:rPr>
      </w:pPr>
    </w:p>
    <w:p w14:paraId="409E47C5" w14:textId="77777777" w:rsidR="00F26441" w:rsidRDefault="00F26441" w:rsidP="00F26441">
      <w:pPr>
        <w:rPr>
          <w:sz w:val="24"/>
        </w:rPr>
      </w:pPr>
      <w:r>
        <w:rPr>
          <w:sz w:val="24"/>
        </w:rPr>
        <w:t>Guidance Counselor</w:t>
      </w:r>
    </w:p>
    <w:p w14:paraId="13341906" w14:textId="77777777" w:rsidR="00F26441" w:rsidRDefault="00F26441" w:rsidP="00F26441">
      <w:pPr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LaCrosse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High School</w:t>
          </w:r>
        </w:smartTag>
      </w:smartTag>
    </w:p>
    <w:p w14:paraId="50B0C775" w14:textId="77777777" w:rsidR="00F26441" w:rsidRDefault="00F26441" w:rsidP="00F26441">
      <w:pPr>
        <w:rPr>
          <w:sz w:val="24"/>
        </w:rPr>
      </w:pPr>
      <w:r>
        <w:rPr>
          <w:sz w:val="24"/>
        </w:rPr>
        <w:t>U.S.D. #395</w:t>
      </w:r>
    </w:p>
    <w:p w14:paraId="28E0A9E6" w14:textId="77777777" w:rsidR="00F26441" w:rsidRDefault="00F26441" w:rsidP="00F26441">
      <w:pPr>
        <w:rPr>
          <w:sz w:val="24"/>
        </w:rPr>
      </w:pPr>
      <w:r>
        <w:rPr>
          <w:sz w:val="24"/>
        </w:rPr>
        <w:t xml:space="preserve">400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Washington</w:t>
          </w:r>
        </w:smartTag>
      </w:smartTag>
    </w:p>
    <w:p w14:paraId="4DE2A097" w14:textId="77777777" w:rsidR="00F26441" w:rsidRDefault="00F26441" w:rsidP="00F26441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La Crosse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KS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67548</w:t>
          </w:r>
        </w:smartTag>
      </w:smartTag>
    </w:p>
    <w:p w14:paraId="0A379800" w14:textId="77777777" w:rsidR="00803AEF" w:rsidRDefault="00803AEF" w:rsidP="00803AEF">
      <w:pPr>
        <w:rPr>
          <w:sz w:val="24"/>
        </w:rPr>
      </w:pPr>
    </w:p>
    <w:p w14:paraId="11CEF4FF" w14:textId="77777777" w:rsidR="00803AEF" w:rsidRDefault="00803AEF" w:rsidP="00803AEF">
      <w:pPr>
        <w:rPr>
          <w:sz w:val="24"/>
        </w:rPr>
      </w:pPr>
      <w:r>
        <w:rPr>
          <w:sz w:val="24"/>
        </w:rPr>
        <w:t>Dear Guidance Counselor:</w:t>
      </w:r>
    </w:p>
    <w:p w14:paraId="4B998891" w14:textId="77777777" w:rsidR="00803AEF" w:rsidRDefault="00803AEF" w:rsidP="00803AEF">
      <w:pPr>
        <w:rPr>
          <w:sz w:val="24"/>
        </w:rPr>
      </w:pPr>
    </w:p>
    <w:p w14:paraId="5C1909C7" w14:textId="77777777" w:rsidR="00A539C2" w:rsidRDefault="00A539C2" w:rsidP="00A539C2">
      <w:pPr>
        <w:rPr>
          <w:sz w:val="24"/>
        </w:rPr>
      </w:pPr>
      <w:r>
        <w:rPr>
          <w:sz w:val="24"/>
        </w:rPr>
        <w:t xml:space="preserve">The Rush County Conservation District wants to notify the schools that the District is continuing their annual scholarship award, in the amount of $500.00.  The scholarship fund will be for the college or technical school of the recipient’s choice. </w:t>
      </w:r>
    </w:p>
    <w:p w14:paraId="4798EEBC" w14:textId="77777777" w:rsidR="00A539C2" w:rsidRDefault="00A539C2" w:rsidP="00A539C2">
      <w:pPr>
        <w:rPr>
          <w:sz w:val="24"/>
        </w:rPr>
      </w:pPr>
    </w:p>
    <w:p w14:paraId="510B7B29" w14:textId="77777777" w:rsidR="00A539C2" w:rsidRDefault="00A539C2" w:rsidP="00A539C2">
      <w:pPr>
        <w:rPr>
          <w:sz w:val="24"/>
        </w:rPr>
      </w:pPr>
      <w:r>
        <w:rPr>
          <w:sz w:val="24"/>
        </w:rPr>
        <w:t xml:space="preserve">The scholarship is being offered to promote agriculture, wildlife, water quality, or soil and water conservation.  This scholarship will be awarded to a high school senior attending school in Rush County. </w:t>
      </w:r>
    </w:p>
    <w:p w14:paraId="4080BE11" w14:textId="77777777" w:rsidR="00A539C2" w:rsidRDefault="00A539C2" w:rsidP="00A539C2">
      <w:pPr>
        <w:rPr>
          <w:sz w:val="24"/>
        </w:rPr>
      </w:pPr>
    </w:p>
    <w:p w14:paraId="26087AC7" w14:textId="77777777" w:rsidR="00A539C2" w:rsidRDefault="00A539C2" w:rsidP="00A539C2">
      <w:pPr>
        <w:rPr>
          <w:sz w:val="24"/>
        </w:rPr>
      </w:pPr>
      <w:r>
        <w:rPr>
          <w:sz w:val="24"/>
        </w:rPr>
        <w:t xml:space="preserve">The Rush County Conservation District has chosen to ask the school counselor to nominate seniors from their high school.  </w:t>
      </w:r>
      <w:r>
        <w:rPr>
          <w:sz w:val="24"/>
          <w:u w:val="single"/>
        </w:rPr>
        <w:t xml:space="preserve">The students should be planning a career in an agricultural or conservation related field.  </w:t>
      </w:r>
      <w:r>
        <w:rPr>
          <w:sz w:val="24"/>
        </w:rPr>
        <w:t>This is a broad field ranging from ag business, wildlife, water and soil conservation, water quality, or many ag related specialized fields.</w:t>
      </w:r>
    </w:p>
    <w:p w14:paraId="2E5AEDA6" w14:textId="77777777" w:rsidR="00A539C2" w:rsidRDefault="00A539C2" w:rsidP="00A539C2">
      <w:pPr>
        <w:rPr>
          <w:sz w:val="24"/>
        </w:rPr>
      </w:pPr>
    </w:p>
    <w:p w14:paraId="715BCC79" w14:textId="59153692" w:rsidR="00A539C2" w:rsidRDefault="00A539C2" w:rsidP="00A539C2">
      <w:pPr>
        <w:rPr>
          <w:sz w:val="24"/>
        </w:rPr>
      </w:pPr>
      <w:r>
        <w:rPr>
          <w:sz w:val="24"/>
        </w:rPr>
        <w:t xml:space="preserve">An individual letter from you recommending </w:t>
      </w:r>
      <w:r>
        <w:rPr>
          <w:sz w:val="24"/>
          <w:u w:val="single"/>
        </w:rPr>
        <w:t>each student</w:t>
      </w:r>
      <w:r>
        <w:rPr>
          <w:sz w:val="24"/>
        </w:rPr>
        <w:t xml:space="preserve"> must be at the Rush County Conservation District office by </w:t>
      </w:r>
      <w:r w:rsidR="00141B8E">
        <w:rPr>
          <w:sz w:val="24"/>
        </w:rPr>
        <w:t>March 31, 2025</w:t>
      </w:r>
      <w:r>
        <w:rPr>
          <w:sz w:val="24"/>
        </w:rPr>
        <w:t xml:space="preserve">.  The enclosed application must be completed by the student and </w:t>
      </w:r>
      <w:r>
        <w:rPr>
          <w:sz w:val="24"/>
          <w:u w:val="single"/>
        </w:rPr>
        <w:t>accompany your letter of recommendation</w:t>
      </w:r>
      <w:r>
        <w:rPr>
          <w:sz w:val="24"/>
        </w:rPr>
        <w:t>.</w:t>
      </w:r>
    </w:p>
    <w:p w14:paraId="69C02F9F" w14:textId="77777777" w:rsidR="00A539C2" w:rsidRDefault="00A539C2" w:rsidP="00A539C2">
      <w:pPr>
        <w:rPr>
          <w:sz w:val="24"/>
        </w:rPr>
      </w:pPr>
    </w:p>
    <w:p w14:paraId="0CEFD5BC" w14:textId="77777777" w:rsidR="00A539C2" w:rsidRDefault="00A539C2" w:rsidP="00A539C2">
      <w:pPr>
        <w:rPr>
          <w:sz w:val="24"/>
        </w:rPr>
      </w:pPr>
      <w:r>
        <w:rPr>
          <w:sz w:val="24"/>
        </w:rPr>
        <w:t>If there are any questions concerning the scholarship or the related fields, please contact me at the District office.</w:t>
      </w:r>
    </w:p>
    <w:p w14:paraId="67E74125" w14:textId="77777777" w:rsidR="00A539C2" w:rsidRDefault="00A539C2" w:rsidP="00A539C2">
      <w:pPr>
        <w:rPr>
          <w:sz w:val="24"/>
        </w:rPr>
      </w:pPr>
    </w:p>
    <w:p w14:paraId="2DBB1CF5" w14:textId="77777777" w:rsidR="00A539C2" w:rsidRDefault="00A539C2" w:rsidP="00A539C2">
      <w:pPr>
        <w:rPr>
          <w:sz w:val="24"/>
        </w:rPr>
      </w:pPr>
      <w:r>
        <w:rPr>
          <w:sz w:val="24"/>
        </w:rPr>
        <w:t>Sincerely,</w:t>
      </w:r>
    </w:p>
    <w:p w14:paraId="7E52A7C9" w14:textId="77777777" w:rsidR="00A539C2" w:rsidRDefault="00A539C2" w:rsidP="00A539C2">
      <w:pPr>
        <w:rPr>
          <w:sz w:val="24"/>
        </w:rPr>
      </w:pPr>
    </w:p>
    <w:p w14:paraId="43FBC07B" w14:textId="77777777" w:rsidR="00A539C2" w:rsidRDefault="00A539C2" w:rsidP="00A539C2">
      <w:pPr>
        <w:rPr>
          <w:rFonts w:ascii="Brush Script MT" w:hAnsi="Brush Script MT"/>
          <w:color w:val="0070C0"/>
          <w:sz w:val="36"/>
          <w:szCs w:val="36"/>
        </w:rPr>
      </w:pPr>
      <w:r>
        <w:rPr>
          <w:rFonts w:ascii="Brush Script MT" w:hAnsi="Brush Script MT"/>
          <w:color w:val="0070C0"/>
          <w:sz w:val="36"/>
          <w:szCs w:val="36"/>
        </w:rPr>
        <w:t>Stephanie Royer</w:t>
      </w:r>
    </w:p>
    <w:p w14:paraId="2C140F45" w14:textId="77777777" w:rsidR="00A539C2" w:rsidRDefault="00A539C2" w:rsidP="00A539C2">
      <w:pPr>
        <w:rPr>
          <w:sz w:val="24"/>
        </w:rPr>
      </w:pPr>
    </w:p>
    <w:p w14:paraId="189A82B7" w14:textId="77777777" w:rsidR="00A539C2" w:rsidRDefault="00A539C2" w:rsidP="00A539C2">
      <w:pPr>
        <w:rPr>
          <w:sz w:val="24"/>
        </w:rPr>
      </w:pPr>
      <w:r>
        <w:rPr>
          <w:sz w:val="24"/>
        </w:rPr>
        <w:t>Stephanie Royer,</w:t>
      </w:r>
    </w:p>
    <w:p w14:paraId="7A95663E" w14:textId="77777777" w:rsidR="00A539C2" w:rsidRDefault="00A539C2" w:rsidP="00A539C2">
      <w:pPr>
        <w:rPr>
          <w:sz w:val="24"/>
        </w:rPr>
      </w:pPr>
      <w:r>
        <w:rPr>
          <w:sz w:val="24"/>
        </w:rPr>
        <w:t>District Manager</w:t>
      </w:r>
    </w:p>
    <w:p w14:paraId="50804877" w14:textId="77777777" w:rsidR="00A539C2" w:rsidRDefault="00A539C2" w:rsidP="00803AEF">
      <w:pPr>
        <w:jc w:val="center"/>
        <w:rPr>
          <w:sz w:val="24"/>
        </w:rPr>
      </w:pPr>
    </w:p>
    <w:p w14:paraId="6468E574" w14:textId="77777777" w:rsidR="00803AEF" w:rsidRDefault="00A539C2" w:rsidP="00A3469C">
      <w:pPr>
        <w:rPr>
          <w:b/>
          <w:caps/>
          <w:sz w:val="28"/>
          <w:szCs w:val="28"/>
        </w:rPr>
      </w:pPr>
      <w:r>
        <w:rPr>
          <w:sz w:val="24"/>
        </w:rPr>
        <w:t>Enc</w:t>
      </w:r>
      <w:r w:rsidR="00803AEF">
        <w:rPr>
          <w:sz w:val="24"/>
        </w:rPr>
        <w:br w:type="page"/>
      </w:r>
      <w:r w:rsidR="00803AEF">
        <w:rPr>
          <w:b/>
          <w:caps/>
          <w:sz w:val="28"/>
          <w:szCs w:val="28"/>
        </w:rPr>
        <w:lastRenderedPageBreak/>
        <w:t>Rush County Conservation District</w:t>
      </w:r>
      <w:r w:rsidR="00A3469C">
        <w:rPr>
          <w:b/>
          <w:caps/>
          <w:sz w:val="28"/>
          <w:szCs w:val="28"/>
        </w:rPr>
        <w:t xml:space="preserve"> </w:t>
      </w:r>
      <w:r w:rsidR="00803AEF">
        <w:rPr>
          <w:b/>
          <w:caps/>
          <w:sz w:val="28"/>
          <w:szCs w:val="28"/>
        </w:rPr>
        <w:t>SCHolarship</w:t>
      </w:r>
    </w:p>
    <w:p w14:paraId="27378662" w14:textId="77777777" w:rsidR="00803AEF" w:rsidRDefault="00803AEF" w:rsidP="00803AEF">
      <w:pPr>
        <w:rPr>
          <w:caps/>
          <w:sz w:val="24"/>
          <w:szCs w:val="24"/>
        </w:rPr>
      </w:pPr>
    </w:p>
    <w:p w14:paraId="182B1F04" w14:textId="5212D10F" w:rsidR="00803AEF" w:rsidRDefault="00803AEF" w:rsidP="00803AEF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Applicants Name: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 xml:space="preserve">_____________________________________  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Date: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________</w:t>
      </w:r>
      <w:r w:rsidR="00213BE3">
        <w:rPr>
          <w:caps/>
          <w:sz w:val="22"/>
          <w:szCs w:val="22"/>
        </w:rPr>
        <w:t>______</w:t>
      </w:r>
      <w:r>
        <w:rPr>
          <w:caps/>
          <w:sz w:val="22"/>
          <w:szCs w:val="22"/>
        </w:rPr>
        <w:t>_____</w:t>
      </w:r>
    </w:p>
    <w:p w14:paraId="4951A5E2" w14:textId="77777777" w:rsidR="00803AEF" w:rsidRDefault="00803AEF" w:rsidP="00803AEF">
      <w:pPr>
        <w:rPr>
          <w:caps/>
          <w:sz w:val="22"/>
          <w:szCs w:val="22"/>
        </w:rPr>
      </w:pPr>
    </w:p>
    <w:p w14:paraId="5C55A93D" w14:textId="191B943E" w:rsidR="00803AEF" w:rsidRDefault="00803AEF" w:rsidP="00803AEF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Address: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_________________________________________________________</w:t>
      </w:r>
      <w:r w:rsidR="00213BE3">
        <w:rPr>
          <w:caps/>
          <w:sz w:val="22"/>
          <w:szCs w:val="22"/>
        </w:rPr>
        <w:t>______</w:t>
      </w:r>
      <w:r>
        <w:rPr>
          <w:caps/>
          <w:sz w:val="22"/>
          <w:szCs w:val="22"/>
        </w:rPr>
        <w:t>__________</w:t>
      </w:r>
    </w:p>
    <w:p w14:paraId="5D4A76B4" w14:textId="77777777" w:rsidR="00803AEF" w:rsidRDefault="00803AEF" w:rsidP="00803AEF">
      <w:pPr>
        <w:rPr>
          <w:caps/>
          <w:sz w:val="22"/>
          <w:szCs w:val="22"/>
        </w:rPr>
      </w:pPr>
    </w:p>
    <w:p w14:paraId="0CB8C6AA" w14:textId="2EDC23AC" w:rsidR="00803AEF" w:rsidRDefault="00213BE3" w:rsidP="00803AEF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pa</w:t>
      </w:r>
      <w:r w:rsidR="00803AEF">
        <w:rPr>
          <w:caps/>
          <w:sz w:val="22"/>
          <w:szCs w:val="22"/>
        </w:rPr>
        <w:t>rent(s):</w:t>
      </w:r>
      <w:r w:rsidR="00A93008">
        <w:rPr>
          <w:caps/>
          <w:sz w:val="22"/>
          <w:szCs w:val="22"/>
        </w:rPr>
        <w:t xml:space="preserve"> </w:t>
      </w:r>
      <w:r w:rsidR="00803AEF">
        <w:rPr>
          <w:caps/>
          <w:sz w:val="22"/>
          <w:szCs w:val="22"/>
        </w:rPr>
        <w:t xml:space="preserve">________________________________________  </w:t>
      </w:r>
      <w:r w:rsidR="00A93008">
        <w:rPr>
          <w:caps/>
          <w:sz w:val="22"/>
          <w:szCs w:val="22"/>
        </w:rPr>
        <w:t xml:space="preserve"> </w:t>
      </w:r>
      <w:r w:rsidR="00803AEF">
        <w:rPr>
          <w:caps/>
          <w:sz w:val="22"/>
          <w:szCs w:val="22"/>
        </w:rPr>
        <w:t>Phone:</w:t>
      </w:r>
      <w:r w:rsidR="00A93008">
        <w:rPr>
          <w:caps/>
          <w:sz w:val="22"/>
          <w:szCs w:val="22"/>
        </w:rPr>
        <w:t xml:space="preserve"> </w:t>
      </w:r>
      <w:r w:rsidR="00803AEF">
        <w:rPr>
          <w:caps/>
          <w:sz w:val="22"/>
          <w:szCs w:val="22"/>
        </w:rPr>
        <w:t>________________</w:t>
      </w:r>
      <w:r>
        <w:rPr>
          <w:caps/>
          <w:sz w:val="22"/>
          <w:szCs w:val="22"/>
        </w:rPr>
        <w:t>______</w:t>
      </w:r>
    </w:p>
    <w:p w14:paraId="27AA111F" w14:textId="77777777" w:rsidR="00803AEF" w:rsidRDefault="00803AEF" w:rsidP="00803AEF">
      <w:pPr>
        <w:rPr>
          <w:caps/>
          <w:sz w:val="22"/>
          <w:szCs w:val="22"/>
        </w:rPr>
      </w:pPr>
    </w:p>
    <w:p w14:paraId="425F8FEE" w14:textId="2F249D42" w:rsidR="00803AEF" w:rsidRDefault="00803AEF" w:rsidP="00803AEF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Address: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672163BE" w14:textId="77777777" w:rsidR="00803AEF" w:rsidRDefault="00803AEF" w:rsidP="00803AEF">
      <w:pPr>
        <w:rPr>
          <w:caps/>
          <w:sz w:val="22"/>
          <w:szCs w:val="22"/>
        </w:rPr>
      </w:pPr>
    </w:p>
    <w:p w14:paraId="06FC5867" w14:textId="2A70DD24" w:rsidR="00803AEF" w:rsidRDefault="00803AEF" w:rsidP="00803AEF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Class Rank: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_____</w:t>
      </w:r>
      <w:r w:rsidR="00213BE3">
        <w:rPr>
          <w:caps/>
          <w:sz w:val="22"/>
          <w:szCs w:val="22"/>
        </w:rPr>
        <w:t>_</w:t>
      </w:r>
      <w:r>
        <w:rPr>
          <w:caps/>
          <w:sz w:val="22"/>
          <w:szCs w:val="22"/>
        </w:rPr>
        <w:t>___ No. in Class:</w:t>
      </w:r>
      <w:r w:rsidR="00A93008">
        <w:rPr>
          <w:caps/>
          <w:sz w:val="22"/>
          <w:szCs w:val="22"/>
        </w:rPr>
        <w:t xml:space="preserve"> </w:t>
      </w:r>
      <w:r w:rsidR="00213BE3">
        <w:rPr>
          <w:caps/>
          <w:sz w:val="22"/>
          <w:szCs w:val="22"/>
        </w:rPr>
        <w:t>_</w:t>
      </w:r>
      <w:r>
        <w:rPr>
          <w:caps/>
          <w:sz w:val="22"/>
          <w:szCs w:val="22"/>
        </w:rPr>
        <w:t>___</w:t>
      </w:r>
      <w:r w:rsidR="00213BE3">
        <w:rPr>
          <w:caps/>
          <w:sz w:val="22"/>
          <w:szCs w:val="22"/>
        </w:rPr>
        <w:t>_</w:t>
      </w:r>
      <w:r>
        <w:rPr>
          <w:caps/>
          <w:sz w:val="22"/>
          <w:szCs w:val="22"/>
        </w:rPr>
        <w:t>_____ Grade Point Average: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________</w:t>
      </w:r>
      <w:r w:rsidR="00213BE3">
        <w:rPr>
          <w:caps/>
          <w:sz w:val="22"/>
          <w:szCs w:val="22"/>
        </w:rPr>
        <w:t>___</w:t>
      </w:r>
    </w:p>
    <w:p w14:paraId="19D81BDF" w14:textId="77777777" w:rsidR="00803AEF" w:rsidRDefault="00803AEF" w:rsidP="00803AEF">
      <w:pPr>
        <w:rPr>
          <w:caps/>
          <w:sz w:val="18"/>
          <w:szCs w:val="18"/>
        </w:rPr>
      </w:pPr>
      <w:r>
        <w:rPr>
          <w:caps/>
          <w:sz w:val="22"/>
          <w:szCs w:val="22"/>
        </w:rPr>
        <w:t xml:space="preserve">                                                                                                     </w:t>
      </w:r>
      <w:r>
        <w:rPr>
          <w:caps/>
          <w:sz w:val="18"/>
          <w:szCs w:val="18"/>
        </w:rPr>
        <w:t>(7 Semesters)</w:t>
      </w:r>
    </w:p>
    <w:p w14:paraId="12B1F32F" w14:textId="51F32D27" w:rsidR="00803AEF" w:rsidRDefault="00803AEF" w:rsidP="00803AEF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# of Children at Home: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_</w:t>
      </w:r>
      <w:r w:rsidR="00213BE3">
        <w:rPr>
          <w:caps/>
          <w:sz w:val="22"/>
          <w:szCs w:val="22"/>
        </w:rPr>
        <w:t>__</w:t>
      </w:r>
      <w:r>
        <w:rPr>
          <w:caps/>
          <w:sz w:val="22"/>
          <w:szCs w:val="22"/>
        </w:rPr>
        <w:t>___________  # in College Next Year: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__</w:t>
      </w:r>
      <w:r w:rsidR="00213BE3">
        <w:rPr>
          <w:caps/>
          <w:sz w:val="22"/>
          <w:szCs w:val="22"/>
        </w:rPr>
        <w:t>__</w:t>
      </w:r>
      <w:r>
        <w:rPr>
          <w:caps/>
          <w:sz w:val="22"/>
          <w:szCs w:val="22"/>
        </w:rPr>
        <w:t>__________</w:t>
      </w:r>
      <w:r w:rsidR="00213BE3">
        <w:rPr>
          <w:caps/>
          <w:sz w:val="22"/>
          <w:szCs w:val="22"/>
        </w:rPr>
        <w:t>_</w:t>
      </w:r>
    </w:p>
    <w:p w14:paraId="4FCB1C41" w14:textId="77777777" w:rsidR="00803AEF" w:rsidRDefault="00803AEF" w:rsidP="00803AEF">
      <w:pPr>
        <w:rPr>
          <w:caps/>
          <w:sz w:val="22"/>
          <w:szCs w:val="22"/>
        </w:rPr>
      </w:pPr>
    </w:p>
    <w:p w14:paraId="3E07BCB6" w14:textId="3F5546FB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List Scholoastic Honors you have Received: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____________________________</w:t>
      </w:r>
      <w:r w:rsidR="00213BE3">
        <w:rPr>
          <w:caps/>
          <w:sz w:val="22"/>
          <w:szCs w:val="22"/>
        </w:rPr>
        <w:t>_____</w:t>
      </w:r>
    </w:p>
    <w:p w14:paraId="49DF5674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18046CCC" w14:textId="101C41EA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7CCE7A9D" w14:textId="77777777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</w:p>
    <w:p w14:paraId="1842D532" w14:textId="62DF0711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List Your Activites in schoo</w:t>
      </w:r>
      <w:r w:rsidR="00A93008">
        <w:rPr>
          <w:caps/>
          <w:sz w:val="22"/>
          <w:szCs w:val="22"/>
        </w:rPr>
        <w:t>l: _</w:t>
      </w:r>
      <w:r>
        <w:rPr>
          <w:caps/>
          <w:sz w:val="22"/>
          <w:szCs w:val="22"/>
        </w:rPr>
        <w:t>___________________________________________</w:t>
      </w:r>
      <w:r w:rsidR="00213BE3">
        <w:rPr>
          <w:caps/>
          <w:sz w:val="22"/>
          <w:szCs w:val="22"/>
        </w:rPr>
        <w:t>______</w:t>
      </w:r>
    </w:p>
    <w:p w14:paraId="56F991E4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3F5EB08B" w14:textId="4E6BC538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2EA7A0BC" w14:textId="6981D3C1" w:rsidR="00803AEF" w:rsidRDefault="00213BE3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  <w:r>
        <w:rPr>
          <w:caps/>
          <w:sz w:val="22"/>
          <w:szCs w:val="22"/>
        </w:rPr>
        <w:t>____</w:t>
      </w:r>
    </w:p>
    <w:p w14:paraId="6FCE16C6" w14:textId="0CF315B4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504C98E6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259289D8" w14:textId="6AFF3F2C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</w:t>
      </w:r>
      <w:r w:rsidR="00213BE3">
        <w:rPr>
          <w:caps/>
          <w:sz w:val="22"/>
          <w:szCs w:val="22"/>
        </w:rPr>
        <w:t>______</w:t>
      </w:r>
      <w:r>
        <w:rPr>
          <w:caps/>
          <w:sz w:val="22"/>
          <w:szCs w:val="22"/>
        </w:rPr>
        <w:t>__________________________________________________________________________</w:t>
      </w:r>
    </w:p>
    <w:p w14:paraId="01BEF897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1B69B3CB" w14:textId="77777777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</w:p>
    <w:p w14:paraId="4123405F" w14:textId="27A6D9B1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list your activites out of schoo</w:t>
      </w:r>
      <w:r w:rsidR="00A93008">
        <w:rPr>
          <w:caps/>
          <w:sz w:val="22"/>
          <w:szCs w:val="22"/>
        </w:rPr>
        <w:t>l</w:t>
      </w:r>
      <w:r>
        <w:rPr>
          <w:caps/>
          <w:sz w:val="22"/>
          <w:szCs w:val="22"/>
        </w:rPr>
        <w:t>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_____</w:t>
      </w:r>
      <w:r w:rsidR="00213BE3">
        <w:rPr>
          <w:caps/>
          <w:sz w:val="22"/>
          <w:szCs w:val="22"/>
        </w:rPr>
        <w:t>______</w:t>
      </w:r>
      <w:r>
        <w:rPr>
          <w:caps/>
          <w:sz w:val="22"/>
          <w:szCs w:val="22"/>
        </w:rPr>
        <w:t>__________________________________</w:t>
      </w:r>
    </w:p>
    <w:p w14:paraId="00695D40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652B0078" w14:textId="41E61415" w:rsidR="00803AEF" w:rsidRDefault="00213BE3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</w:t>
      </w:r>
      <w:r w:rsidR="00803AEF">
        <w:rPr>
          <w:caps/>
          <w:sz w:val="22"/>
          <w:szCs w:val="22"/>
        </w:rPr>
        <w:t>______________________________________________________________________________</w:t>
      </w:r>
    </w:p>
    <w:p w14:paraId="3DBDD97B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374D1C66" w14:textId="4725362C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</w:t>
      </w:r>
      <w:r w:rsidR="00213BE3">
        <w:rPr>
          <w:caps/>
          <w:sz w:val="22"/>
          <w:szCs w:val="22"/>
        </w:rPr>
        <w:t>______</w:t>
      </w:r>
      <w:r>
        <w:rPr>
          <w:caps/>
          <w:sz w:val="22"/>
          <w:szCs w:val="22"/>
        </w:rPr>
        <w:t>________________________________________________________________________</w:t>
      </w:r>
    </w:p>
    <w:p w14:paraId="2447514B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5F0674B9" w14:textId="175C9E5E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</w:t>
      </w:r>
      <w:r w:rsidR="00213BE3">
        <w:rPr>
          <w:caps/>
          <w:sz w:val="22"/>
          <w:szCs w:val="22"/>
        </w:rPr>
        <w:t>______</w:t>
      </w:r>
      <w:r>
        <w:rPr>
          <w:caps/>
          <w:sz w:val="22"/>
          <w:szCs w:val="22"/>
        </w:rPr>
        <w:t>__________________________________________________________________</w:t>
      </w:r>
    </w:p>
    <w:p w14:paraId="15B8CC2E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0A84C677" w14:textId="77777777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</w:p>
    <w:p w14:paraId="22BE8817" w14:textId="35A2951A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List positions of leadership in and out of schoo</w:t>
      </w:r>
      <w:r w:rsidR="00A93008">
        <w:rPr>
          <w:caps/>
          <w:sz w:val="22"/>
          <w:szCs w:val="22"/>
        </w:rPr>
        <w:t>l: __</w:t>
      </w:r>
      <w:r>
        <w:rPr>
          <w:caps/>
          <w:sz w:val="22"/>
          <w:szCs w:val="22"/>
        </w:rPr>
        <w:t>____________________</w:t>
      </w:r>
      <w:r w:rsidR="00213BE3">
        <w:rPr>
          <w:caps/>
          <w:sz w:val="22"/>
          <w:szCs w:val="22"/>
        </w:rPr>
        <w:t>______</w:t>
      </w:r>
    </w:p>
    <w:p w14:paraId="0277B16D" w14:textId="77777777" w:rsidR="00803AEF" w:rsidRDefault="00803AEF" w:rsidP="00A93008">
      <w:pPr>
        <w:pBdr>
          <w:bottom w:val="single" w:sz="12" w:space="1" w:color="auto"/>
        </w:pBdr>
        <w:spacing w:line="140" w:lineRule="exact"/>
        <w:ind w:left="835"/>
        <w:rPr>
          <w:caps/>
          <w:sz w:val="22"/>
          <w:szCs w:val="22"/>
        </w:rPr>
      </w:pPr>
    </w:p>
    <w:p w14:paraId="44DE589F" w14:textId="51D7AEA7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20FAA42F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4A795014" w14:textId="67AB11C5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2B01E12A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0227D031" w14:textId="42B54A8F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4C6AA9AA" w14:textId="77777777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</w:p>
    <w:p w14:paraId="77940896" w14:textId="4E513BC0" w:rsidR="00A93008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last paid employment you have had (include employer and nature of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work):</w:t>
      </w:r>
    </w:p>
    <w:p w14:paraId="0AA9A5DF" w14:textId="120F7F51" w:rsidR="00A93008" w:rsidRDefault="00A93008" w:rsidP="00A93008">
      <w:pPr>
        <w:pBdr>
          <w:bottom w:val="single" w:sz="12" w:space="1" w:color="auto"/>
        </w:pBdr>
        <w:spacing w:line="140" w:lineRule="exact"/>
        <w:ind w:left="835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 </w:t>
      </w:r>
    </w:p>
    <w:p w14:paraId="32FBABA3" w14:textId="79AD5BDA" w:rsidR="00803AEF" w:rsidRDefault="00A93008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________</w:t>
      </w:r>
      <w:r w:rsidR="00803AEF">
        <w:rPr>
          <w:caps/>
          <w:sz w:val="22"/>
          <w:szCs w:val="22"/>
        </w:rPr>
        <w:t>______________________________________________________________________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7BF464A0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69C55B36" w14:textId="2AF8BF60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53492804" w14:textId="77777777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</w:p>
    <w:p w14:paraId="389115E4" w14:textId="32E6302F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college or school you plan to attend</w:t>
      </w:r>
      <w:r w:rsidR="00A93008">
        <w:rPr>
          <w:caps/>
          <w:sz w:val="22"/>
          <w:szCs w:val="22"/>
        </w:rPr>
        <w:t xml:space="preserve">: </w:t>
      </w:r>
      <w:r>
        <w:rPr>
          <w:caps/>
          <w:sz w:val="22"/>
          <w:szCs w:val="22"/>
        </w:rPr>
        <w:t>_________________________________</w:t>
      </w:r>
      <w:r w:rsidR="00213BE3">
        <w:rPr>
          <w:caps/>
          <w:sz w:val="22"/>
          <w:szCs w:val="22"/>
        </w:rPr>
        <w:t>_______</w:t>
      </w:r>
    </w:p>
    <w:p w14:paraId="3101B002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28CA10F3" w14:textId="3A07BA4B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6AF8F40B" w14:textId="77777777" w:rsidR="00803AEF" w:rsidRDefault="00803AEF" w:rsidP="00803AEF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</w:p>
    <w:p w14:paraId="6BB74BEB" w14:textId="77777777" w:rsidR="00A11D95" w:rsidRDefault="00A11D95" w:rsidP="00A11D95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College major or area of training: (</w:t>
      </w:r>
      <w:r>
        <w:rPr>
          <w:caps/>
          <w:sz w:val="18"/>
          <w:szCs w:val="18"/>
        </w:rPr>
        <w:t>Must be Ag or conservation Based)</w:t>
      </w:r>
    </w:p>
    <w:p w14:paraId="71E8755F" w14:textId="77777777" w:rsidR="00A11D95" w:rsidRDefault="00A11D95" w:rsidP="00A11D95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7DEBB937" w14:textId="3E88D56B" w:rsidR="00A11D95" w:rsidRDefault="00A11D95" w:rsidP="00A11D95">
      <w:pPr>
        <w:pBdr>
          <w:bottom w:val="single" w:sz="12" w:space="1" w:color="auto"/>
        </w:pBdr>
        <w:spacing w:line="140" w:lineRule="atLeast"/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</w:t>
      </w:r>
      <w:r w:rsidR="00213BE3">
        <w:rPr>
          <w:caps/>
          <w:sz w:val="22"/>
          <w:szCs w:val="22"/>
        </w:rPr>
        <w:t>______</w:t>
      </w:r>
    </w:p>
    <w:p w14:paraId="572D6EFC" w14:textId="7E4E909D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4"/>
          <w:szCs w:val="24"/>
        </w:rPr>
        <w:br w:type="page"/>
      </w:r>
      <w:r>
        <w:rPr>
          <w:caps/>
          <w:sz w:val="22"/>
          <w:szCs w:val="22"/>
        </w:rPr>
        <w:lastRenderedPageBreak/>
        <w:t xml:space="preserve">please describe your vocational or professional plans for the future in 300 </w:t>
      </w:r>
      <w:r w:rsidR="00FD3531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words or less. (Use another page if necessary and attach to application):</w:t>
      </w:r>
      <w:r w:rsidR="00D43B23">
        <w:rPr>
          <w:caps/>
          <w:sz w:val="22"/>
          <w:szCs w:val="22"/>
        </w:rPr>
        <w:t xml:space="preserve"> </w:t>
      </w:r>
    </w:p>
    <w:p w14:paraId="0507AB11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123A65C6" w14:textId="1B02FFB9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655F120D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0B44749D" w14:textId="2E0535F2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5C3A5020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4420B218" w14:textId="50D8C100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355D0DB9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4DE4453A" w14:textId="66E84DED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4940A5CD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50257A3F" w14:textId="1C2D07D7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48CF9562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5EA2A9EA" w14:textId="2982FCA9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215D63A1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16C3E75D" w14:textId="4C2BA17A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748FA663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45EF085E" w14:textId="55A2F213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7E20E745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4F553C33" w14:textId="2849649F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13F34D5E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77EBC4A5" w14:textId="0753B0BC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2AE3E24F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036DA7A0" w14:textId="7484A643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__________________________________________________________________________________</w:t>
      </w:r>
      <w:r w:rsidR="00213BE3">
        <w:rPr>
          <w:caps/>
          <w:sz w:val="22"/>
          <w:szCs w:val="22"/>
        </w:rPr>
        <w:t>____</w:t>
      </w:r>
    </w:p>
    <w:p w14:paraId="20C45E13" w14:textId="75FAA3ED" w:rsidR="00803AEF" w:rsidRDefault="00213BE3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  <w:r>
        <w:rPr>
          <w:caps/>
          <w:sz w:val="22"/>
          <w:szCs w:val="22"/>
        </w:rPr>
        <w:t>____</w:t>
      </w:r>
    </w:p>
    <w:p w14:paraId="2859B42E" w14:textId="460B526D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</w:t>
      </w:r>
      <w:r w:rsidR="00A93008">
        <w:rPr>
          <w:caps/>
          <w:sz w:val="22"/>
          <w:szCs w:val="22"/>
        </w:rPr>
        <w:t>____</w:t>
      </w:r>
      <w:r>
        <w:rPr>
          <w:caps/>
          <w:sz w:val="22"/>
          <w:szCs w:val="22"/>
        </w:rPr>
        <w:t>__________________________________________________________________________</w:t>
      </w:r>
    </w:p>
    <w:p w14:paraId="146201CF" w14:textId="4A0689CD" w:rsidR="00803AEF" w:rsidRDefault="00213BE3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  <w:r>
        <w:rPr>
          <w:caps/>
          <w:sz w:val="22"/>
          <w:szCs w:val="22"/>
        </w:rPr>
        <w:t>____</w:t>
      </w:r>
    </w:p>
    <w:p w14:paraId="0EEC256A" w14:textId="5BCAE2F3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</w:t>
      </w:r>
      <w:r w:rsidR="00A93008">
        <w:rPr>
          <w:caps/>
          <w:sz w:val="22"/>
          <w:szCs w:val="22"/>
        </w:rPr>
        <w:t>____</w:t>
      </w:r>
      <w:r>
        <w:rPr>
          <w:caps/>
          <w:sz w:val="22"/>
          <w:szCs w:val="22"/>
        </w:rPr>
        <w:t>______________________________________________________________________________</w:t>
      </w:r>
    </w:p>
    <w:p w14:paraId="1464045D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5C0827BE" w14:textId="40048EA4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</w:t>
      </w:r>
      <w:r w:rsidR="00A93008">
        <w:rPr>
          <w:caps/>
          <w:sz w:val="22"/>
          <w:szCs w:val="22"/>
        </w:rPr>
        <w:t>____</w:t>
      </w:r>
      <w:r>
        <w:rPr>
          <w:caps/>
          <w:sz w:val="22"/>
          <w:szCs w:val="22"/>
        </w:rPr>
        <w:t>______________________________________________________________________</w:t>
      </w:r>
    </w:p>
    <w:p w14:paraId="3FE99A8F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7FDB476C" w14:textId="6B710921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</w:t>
      </w:r>
      <w:r w:rsidR="00A93008">
        <w:rPr>
          <w:caps/>
          <w:sz w:val="22"/>
          <w:szCs w:val="22"/>
        </w:rPr>
        <w:t>____</w:t>
      </w:r>
      <w:r>
        <w:rPr>
          <w:caps/>
          <w:sz w:val="22"/>
          <w:szCs w:val="22"/>
        </w:rPr>
        <w:t>__________________________________________________________________</w:t>
      </w:r>
    </w:p>
    <w:p w14:paraId="19E630FC" w14:textId="77777777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</w:p>
    <w:p w14:paraId="2EF1EBAB" w14:textId="02A26173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List any other pertinent information:</w:t>
      </w:r>
      <w:r w:rsidR="00A93008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_</w:t>
      </w:r>
      <w:r w:rsidR="00A93008">
        <w:rPr>
          <w:caps/>
          <w:sz w:val="22"/>
          <w:szCs w:val="22"/>
        </w:rPr>
        <w:t>____</w:t>
      </w:r>
      <w:r>
        <w:rPr>
          <w:caps/>
          <w:sz w:val="22"/>
          <w:szCs w:val="22"/>
        </w:rPr>
        <w:t>______________________________________</w:t>
      </w:r>
    </w:p>
    <w:p w14:paraId="11EADAD6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79DA03CD" w14:textId="5B44B80A" w:rsidR="00803AEF" w:rsidRDefault="00A93008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</w:t>
      </w:r>
      <w:r w:rsidR="00803AEF">
        <w:rPr>
          <w:caps/>
          <w:sz w:val="22"/>
          <w:szCs w:val="22"/>
        </w:rPr>
        <w:t>__________________________________________________________________________________</w:t>
      </w:r>
    </w:p>
    <w:p w14:paraId="3BD0DB4A" w14:textId="77777777" w:rsidR="00803AEF" w:rsidRDefault="00803AEF" w:rsidP="00803AEF">
      <w:pPr>
        <w:pBdr>
          <w:bottom w:val="single" w:sz="12" w:space="1" w:color="auto"/>
        </w:pBdr>
        <w:spacing w:line="140" w:lineRule="exact"/>
        <w:rPr>
          <w:caps/>
          <w:sz w:val="22"/>
          <w:szCs w:val="22"/>
        </w:rPr>
      </w:pPr>
    </w:p>
    <w:p w14:paraId="56797D9F" w14:textId="7843C76C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</w:t>
      </w:r>
      <w:r w:rsidR="00A93008">
        <w:rPr>
          <w:caps/>
          <w:sz w:val="22"/>
          <w:szCs w:val="22"/>
        </w:rPr>
        <w:t>____</w:t>
      </w:r>
      <w:r>
        <w:rPr>
          <w:caps/>
          <w:sz w:val="22"/>
          <w:szCs w:val="22"/>
        </w:rPr>
        <w:t>______________________________________________________________________________</w:t>
      </w:r>
    </w:p>
    <w:p w14:paraId="0DD53181" w14:textId="77777777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</w:p>
    <w:p w14:paraId="46D8D530" w14:textId="77777777" w:rsidR="00803AEF" w:rsidRDefault="00803AEF" w:rsidP="00803AEF">
      <w:pPr>
        <w:pBdr>
          <w:bottom w:val="single" w:sz="12" w:space="1" w:color="auto"/>
        </w:pBdr>
        <w:rPr>
          <w:caps/>
          <w:sz w:val="22"/>
          <w:szCs w:val="22"/>
        </w:rPr>
      </w:pPr>
    </w:p>
    <w:p w14:paraId="07777C8A" w14:textId="7391D9F0" w:rsidR="000056D9" w:rsidRDefault="000056D9" w:rsidP="000056D9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i hereby confirm that all information provided on this application is correct, </w:t>
      </w:r>
      <w:r w:rsidR="00FD3531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 xml:space="preserve">and i understand that any false information automatically disqualifies me </w:t>
      </w:r>
      <w:r w:rsidR="00DE7283">
        <w:rPr>
          <w:caps/>
          <w:sz w:val="22"/>
          <w:szCs w:val="22"/>
        </w:rPr>
        <w:t xml:space="preserve">  </w:t>
      </w:r>
      <w:r>
        <w:rPr>
          <w:caps/>
          <w:sz w:val="22"/>
          <w:szCs w:val="22"/>
        </w:rPr>
        <w:t xml:space="preserve">from eligibility. I understand letter of recommendation from school </w:t>
      </w:r>
      <w:r w:rsidR="00DE7283">
        <w:rPr>
          <w:caps/>
          <w:sz w:val="22"/>
          <w:szCs w:val="22"/>
        </w:rPr>
        <w:t xml:space="preserve">     </w:t>
      </w:r>
      <w:r>
        <w:rPr>
          <w:caps/>
          <w:sz w:val="22"/>
          <w:szCs w:val="22"/>
        </w:rPr>
        <w:t>counselor must accompany application.</w:t>
      </w:r>
    </w:p>
    <w:p w14:paraId="0DF17568" w14:textId="77777777" w:rsidR="000056D9" w:rsidRDefault="000056D9" w:rsidP="000056D9">
      <w:pPr>
        <w:pBdr>
          <w:bottom w:val="single" w:sz="12" w:space="1" w:color="auto"/>
        </w:pBdr>
        <w:rPr>
          <w:caps/>
          <w:sz w:val="22"/>
          <w:szCs w:val="22"/>
        </w:rPr>
      </w:pPr>
    </w:p>
    <w:p w14:paraId="0331BDE6" w14:textId="77777777" w:rsidR="000056D9" w:rsidRDefault="000056D9" w:rsidP="000056D9">
      <w:pPr>
        <w:pBdr>
          <w:bottom w:val="single" w:sz="12" w:space="1" w:color="auto"/>
        </w:pBdr>
        <w:rPr>
          <w:caps/>
          <w:sz w:val="22"/>
          <w:szCs w:val="22"/>
        </w:rPr>
      </w:pPr>
    </w:p>
    <w:p w14:paraId="264ECCFD" w14:textId="05007E4A" w:rsidR="000056D9" w:rsidRDefault="000056D9" w:rsidP="000056D9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>________</w:t>
      </w:r>
      <w:r w:rsidR="00A93008">
        <w:rPr>
          <w:caps/>
          <w:sz w:val="22"/>
          <w:szCs w:val="22"/>
        </w:rPr>
        <w:t>____</w:t>
      </w:r>
      <w:r>
        <w:rPr>
          <w:caps/>
          <w:sz w:val="22"/>
          <w:szCs w:val="22"/>
        </w:rPr>
        <w:t>_____________________________________   ___________________________________</w:t>
      </w:r>
    </w:p>
    <w:p w14:paraId="381AD4BD" w14:textId="5AD6EF2C" w:rsidR="000056D9" w:rsidRDefault="000056D9" w:rsidP="000056D9">
      <w:pPr>
        <w:pBdr>
          <w:bottom w:val="single" w:sz="12" w:space="1" w:color="auto"/>
        </w:pBdr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SIgnature of applicant                                          </w:t>
      </w:r>
      <w:r w:rsidR="00A93008">
        <w:rPr>
          <w:caps/>
          <w:sz w:val="22"/>
          <w:szCs w:val="22"/>
        </w:rPr>
        <w:t xml:space="preserve">       </w:t>
      </w:r>
      <w:r>
        <w:rPr>
          <w:caps/>
          <w:sz w:val="22"/>
          <w:szCs w:val="22"/>
        </w:rPr>
        <w:t>Date</w:t>
      </w:r>
    </w:p>
    <w:p w14:paraId="7860246F" w14:textId="77777777" w:rsidR="000056D9" w:rsidRDefault="000056D9" w:rsidP="000056D9">
      <w:pPr>
        <w:pBdr>
          <w:bottom w:val="single" w:sz="12" w:space="1" w:color="auto"/>
        </w:pBdr>
        <w:rPr>
          <w:caps/>
          <w:sz w:val="22"/>
          <w:szCs w:val="22"/>
        </w:rPr>
      </w:pPr>
    </w:p>
    <w:p w14:paraId="1B62A4FF" w14:textId="77777777" w:rsidR="000056D9" w:rsidRDefault="000056D9" w:rsidP="000056D9">
      <w:pPr>
        <w:pBdr>
          <w:bottom w:val="single" w:sz="12" w:space="1" w:color="auto"/>
        </w:pBdr>
        <w:rPr>
          <w:caps/>
          <w:sz w:val="22"/>
          <w:szCs w:val="22"/>
        </w:rPr>
      </w:pPr>
    </w:p>
    <w:p w14:paraId="3260890E" w14:textId="77777777" w:rsidR="000056D9" w:rsidRDefault="000056D9" w:rsidP="000056D9">
      <w:pPr>
        <w:pBdr>
          <w:bottom w:val="single" w:sz="12" w:space="1" w:color="auto"/>
        </w:pBdr>
        <w:tabs>
          <w:tab w:val="right" w:pos="1440"/>
        </w:tabs>
        <w:rPr>
          <w:caps/>
          <w:sz w:val="22"/>
          <w:szCs w:val="22"/>
        </w:rPr>
      </w:pPr>
      <w:r>
        <w:rPr>
          <w:caps/>
          <w:sz w:val="22"/>
          <w:szCs w:val="22"/>
        </w:rPr>
        <w:tab/>
        <w:t>Return TO:</w:t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  <w:t>Rush County Conservation District</w:t>
      </w:r>
    </w:p>
    <w:p w14:paraId="3C769D53" w14:textId="77777777" w:rsidR="000056D9" w:rsidRDefault="000056D9" w:rsidP="000056D9">
      <w:pPr>
        <w:pBdr>
          <w:bottom w:val="single" w:sz="12" w:space="1" w:color="auto"/>
        </w:pBdr>
        <w:tabs>
          <w:tab w:val="right" w:pos="1440"/>
        </w:tabs>
        <w:rPr>
          <w:caps/>
          <w:sz w:val="22"/>
          <w:szCs w:val="22"/>
        </w:rPr>
      </w:pP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  <w:t>1515 OAK</w:t>
      </w:r>
    </w:p>
    <w:p w14:paraId="2D7E5EAE" w14:textId="77777777" w:rsidR="000056D9" w:rsidRDefault="000056D9" w:rsidP="000056D9">
      <w:pPr>
        <w:pBdr>
          <w:bottom w:val="single" w:sz="12" w:space="1" w:color="auto"/>
        </w:pBdr>
        <w:tabs>
          <w:tab w:val="right" w:pos="1440"/>
        </w:tabs>
        <w:rPr>
          <w:caps/>
          <w:sz w:val="22"/>
          <w:szCs w:val="22"/>
        </w:rPr>
      </w:pP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caps/>
              <w:sz w:val="22"/>
              <w:szCs w:val="22"/>
            </w:rPr>
            <w:t>BOX</w:t>
          </w:r>
        </w:smartTag>
        <w:r>
          <w:rPr>
            <w:caps/>
            <w:sz w:val="22"/>
            <w:szCs w:val="22"/>
          </w:rPr>
          <w:t xml:space="preserve"> 129</w:t>
        </w:r>
      </w:smartTag>
    </w:p>
    <w:p w14:paraId="640317C5" w14:textId="77777777" w:rsidR="000056D9" w:rsidRDefault="000056D9" w:rsidP="000056D9">
      <w:pPr>
        <w:pBdr>
          <w:bottom w:val="single" w:sz="12" w:space="1" w:color="auto"/>
        </w:pBdr>
        <w:tabs>
          <w:tab w:val="right" w:pos="1440"/>
        </w:tabs>
        <w:rPr>
          <w:caps/>
          <w:sz w:val="22"/>
          <w:szCs w:val="22"/>
        </w:rPr>
      </w:pP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caps/>
              <w:sz w:val="22"/>
              <w:szCs w:val="22"/>
            </w:rPr>
            <w:t>LACROSSE</w:t>
          </w:r>
        </w:smartTag>
        <w:r>
          <w:rPr>
            <w:cap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caps/>
              <w:sz w:val="22"/>
              <w:szCs w:val="22"/>
            </w:rPr>
            <w:t>KS</w:t>
          </w:r>
        </w:smartTag>
        <w:r>
          <w:rPr>
            <w:caps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caps/>
              <w:sz w:val="22"/>
              <w:szCs w:val="22"/>
            </w:rPr>
            <w:t>67548</w:t>
          </w:r>
        </w:smartTag>
      </w:smartTag>
    </w:p>
    <w:p w14:paraId="65B3C33F" w14:textId="77777777" w:rsidR="000056D9" w:rsidRDefault="000056D9" w:rsidP="000056D9">
      <w:pPr>
        <w:pBdr>
          <w:bottom w:val="single" w:sz="12" w:space="1" w:color="auto"/>
        </w:pBdr>
        <w:tabs>
          <w:tab w:val="right" w:pos="1440"/>
        </w:tabs>
        <w:rPr>
          <w:caps/>
          <w:sz w:val="22"/>
          <w:szCs w:val="22"/>
        </w:rPr>
      </w:pPr>
    </w:p>
    <w:p w14:paraId="3C562A31" w14:textId="6F3312C9" w:rsidR="000056D9" w:rsidRDefault="000056D9" w:rsidP="000056D9">
      <w:pPr>
        <w:pBdr>
          <w:bottom w:val="single" w:sz="12" w:space="1" w:color="auto"/>
        </w:pBdr>
        <w:tabs>
          <w:tab w:val="right" w:pos="1440"/>
        </w:tabs>
        <w:rPr>
          <w:caps/>
          <w:sz w:val="22"/>
          <w:szCs w:val="22"/>
        </w:rPr>
      </w:pPr>
      <w:r>
        <w:rPr>
          <w:caps/>
          <w:sz w:val="22"/>
          <w:szCs w:val="22"/>
        </w:rPr>
        <w:tab/>
        <w:t>bY:</w:t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 w:rsidR="00141B8E">
        <w:rPr>
          <w:caps/>
          <w:sz w:val="22"/>
          <w:szCs w:val="22"/>
        </w:rPr>
        <w:t>MARCH 31, 2025</w:t>
      </w:r>
    </w:p>
    <w:p w14:paraId="509D7FA1" w14:textId="77777777" w:rsidR="000056D9" w:rsidRDefault="000056D9" w:rsidP="000056D9">
      <w:pPr>
        <w:pBdr>
          <w:bottom w:val="single" w:sz="12" w:space="1" w:color="auto"/>
        </w:pBdr>
        <w:tabs>
          <w:tab w:val="right" w:pos="1440"/>
        </w:tabs>
        <w:rPr>
          <w:caps/>
          <w:sz w:val="22"/>
          <w:szCs w:val="22"/>
        </w:rPr>
      </w:pP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  <w:t>Application must have letter of recommendation from school</w:t>
      </w:r>
      <w:r>
        <w:rPr>
          <w:caps/>
          <w:sz w:val="22"/>
          <w:szCs w:val="22"/>
        </w:rPr>
        <w:tab/>
      </w:r>
    </w:p>
    <w:p w14:paraId="4536178F" w14:textId="77777777" w:rsidR="000056D9" w:rsidRDefault="000056D9" w:rsidP="000056D9">
      <w:pPr>
        <w:pBdr>
          <w:bottom w:val="single" w:sz="12" w:space="1" w:color="auto"/>
        </w:pBdr>
        <w:tabs>
          <w:tab w:val="right" w:pos="1440"/>
        </w:tabs>
        <w:rPr>
          <w:caps/>
          <w:sz w:val="22"/>
          <w:szCs w:val="22"/>
        </w:rPr>
      </w:pP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  <w:t xml:space="preserve">Counselor </w:t>
      </w:r>
    </w:p>
    <w:sectPr w:rsidR="000056D9" w:rsidSect="00141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965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4752" w14:textId="77777777" w:rsidR="00D607ED" w:rsidRDefault="00D607ED">
      <w:r>
        <w:separator/>
      </w:r>
    </w:p>
  </w:endnote>
  <w:endnote w:type="continuationSeparator" w:id="0">
    <w:p w14:paraId="2426A668" w14:textId="77777777" w:rsidR="00D607ED" w:rsidRDefault="00D6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FC5B" w14:textId="77777777" w:rsidR="00A45B9F" w:rsidRDefault="00A45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B8EE" w14:textId="77777777" w:rsidR="00A45B9F" w:rsidRDefault="00A45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056E" w14:textId="24D7040D" w:rsidR="00BB484E" w:rsidRPr="00C828FB" w:rsidRDefault="00A3469C" w:rsidP="00C828FB">
    <w:pPr>
      <w:pStyle w:val="Footer"/>
      <w:ind w:left="0"/>
      <w:jc w:val="righ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18B0D3B4" wp14:editId="52B665B3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1905" t="1905" r="0" b="317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11F17" w14:textId="77777777" w:rsidR="00BB484E" w:rsidRDefault="00BB484E">
                          <w:pPr>
                            <w:ind w:left="2"/>
                            <w:rPr>
                              <w:noProof/>
                              <w:spacing w:val="2"/>
                            </w:rPr>
                          </w:pPr>
                          <w:r>
                            <w:rPr>
                              <w:noProof/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B0D3B4" id="Rectangle 5" o:spid="_x0000_s1028" style="position:absolute;left:0;text-align:left;margin-left:266.4pt;margin-top:-21.6pt;width:294pt;height:28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" o:allowincell="f" filled="f" stroked="f" strokecolor="white" strokeweight="6pt">
              <v:textbox inset="0,0,0,0">
                <w:txbxContent>
                  <w:p w14:paraId="2AA11F17" w14:textId="77777777" w:rsidR="00BB484E" w:rsidRDefault="00BB484E">
                    <w:pPr>
                      <w:ind w:left="2"/>
                      <w:rPr>
                        <w:noProof/>
                        <w:spacing w:val="2"/>
                      </w:rPr>
                    </w:pPr>
                    <w:r>
                      <w:rPr>
                        <w:noProof/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0" allowOverlap="1" wp14:anchorId="3A685E8B" wp14:editId="50FFBE28">
              <wp:simplePos x="0" y="0"/>
              <wp:positionH relativeFrom="page">
                <wp:posOffset>371475</wp:posOffset>
              </wp:positionH>
              <wp:positionV relativeFrom="paragraph">
                <wp:posOffset>-338455</wp:posOffset>
              </wp:positionV>
              <wp:extent cx="3502025" cy="609600"/>
              <wp:effectExtent l="0" t="4445" r="3175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20BF8" id="Rectangle 4" o:spid="_x0000_s1026" style="position:absolute;margin-left:29.25pt;margin-top:-26.65pt;width:275.75pt;height:4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" o:allowincell="f" fillcolor="#dfdfdf" stroked="f" strokecolor="#e5e5e5">
              <w10:wrap anchorx="page"/>
              <w10:anchorlock/>
            </v:rect>
          </w:pict>
        </mc:Fallback>
      </mc:AlternateContent>
    </w:r>
    <w:r w:rsidR="00C828FB" w:rsidRPr="00C828FB">
      <w:t>Conserving our Natural Resources for the Future</w:t>
    </w:r>
    <w:r w:rsidR="00C828FB">
      <w:rPr>
        <w:sz w:val="16"/>
      </w:rPr>
      <w:t xml:space="preserve">                     </w:t>
    </w:r>
    <w:r w:rsidR="00E13678">
      <w:rPr>
        <w:sz w:val="16"/>
      </w:rPr>
      <w:t>Ryan Webs</w:t>
    </w:r>
    <w:r w:rsidR="00C828FB" w:rsidRPr="00C828FB">
      <w:rPr>
        <w:sz w:val="16"/>
      </w:rPr>
      <w:t>-Chairperson….</w:t>
    </w:r>
    <w:r w:rsidR="00E13678">
      <w:rPr>
        <w:sz w:val="16"/>
      </w:rPr>
      <w:t>Richard Frick</w:t>
    </w:r>
    <w:r w:rsidR="00C828FB" w:rsidRPr="00C828FB">
      <w:rPr>
        <w:sz w:val="16"/>
      </w:rPr>
      <w:t>-Vice-Chairperson….</w:t>
    </w:r>
    <w:r w:rsidR="00694B72">
      <w:rPr>
        <w:sz w:val="16"/>
      </w:rPr>
      <w:t>Lou Ann Legleiter</w:t>
    </w:r>
    <w:r w:rsidR="00C828FB" w:rsidRPr="00C828FB">
      <w:rPr>
        <w:sz w:val="16"/>
      </w:rPr>
      <w:t>-Treasurer</w:t>
    </w:r>
  </w:p>
  <w:p w14:paraId="1C85205C" w14:textId="4A75C7A7" w:rsidR="00C828FB" w:rsidRPr="00C828FB" w:rsidRDefault="00A45B9F" w:rsidP="00C828FB">
    <w:pPr>
      <w:pStyle w:val="Footer"/>
      <w:ind w:left="0"/>
      <w:jc w:val="right"/>
      <w:rPr>
        <w:sz w:val="16"/>
      </w:rPr>
    </w:pPr>
    <w:r>
      <w:rPr>
        <w:sz w:val="16"/>
      </w:rPr>
      <w:t>Chase Rogers</w:t>
    </w:r>
    <w:r w:rsidR="00C828FB" w:rsidRPr="00C828FB">
      <w:rPr>
        <w:sz w:val="16"/>
      </w:rPr>
      <w:t>-Member…</w:t>
    </w:r>
    <w:r w:rsidR="00E13678">
      <w:rPr>
        <w:sz w:val="16"/>
      </w:rPr>
      <w:t xml:space="preserve"> </w:t>
    </w:r>
    <w:r>
      <w:rPr>
        <w:sz w:val="16"/>
      </w:rPr>
      <w:t>Bryce Maneth</w:t>
    </w:r>
    <w:r w:rsidR="00C828FB" w:rsidRPr="00C828FB">
      <w:rPr>
        <w:sz w:val="16"/>
      </w:rPr>
      <w:t>-Member</w:t>
    </w:r>
    <w:r w:rsidR="00C828FB">
      <w:rPr>
        <w:sz w:val="16"/>
      </w:rP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8C929" w14:textId="77777777" w:rsidR="00D607ED" w:rsidRDefault="00D607ED">
      <w:r>
        <w:separator/>
      </w:r>
    </w:p>
  </w:footnote>
  <w:footnote w:type="continuationSeparator" w:id="0">
    <w:p w14:paraId="55731804" w14:textId="77777777" w:rsidR="00D607ED" w:rsidRDefault="00D6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9AD0" w14:textId="77777777" w:rsidR="00A45B9F" w:rsidRDefault="00A45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16F0" w14:textId="77777777" w:rsidR="00A45B9F" w:rsidRDefault="00A45B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F08F9" w14:textId="77777777" w:rsidR="00BB484E" w:rsidRDefault="00BB484E" w:rsidP="00CC5736">
    <w:pPr>
      <w:pStyle w:val="CompanyName"/>
      <w:spacing w:after="0"/>
      <w:ind w:left="0"/>
      <w:rPr>
        <w:color w:val="008000"/>
      </w:rPr>
    </w:pPr>
    <w:r>
      <w:rPr>
        <w:color w:val="008000"/>
      </w:rPr>
      <w:t xml:space="preserve">       </w:t>
    </w:r>
    <w:r w:rsidRPr="008F7527">
      <w:rPr>
        <w:color w:val="008000"/>
      </w:rPr>
      <w:t>Rush County Conservation District</w:t>
    </w:r>
  </w:p>
  <w:p w14:paraId="5B7803FC" w14:textId="77777777" w:rsidR="0022346A" w:rsidRDefault="00BB484E">
    <w:r>
      <w:t xml:space="preserve">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5168" behindDoc="0" locked="1" layoutInCell="0" allowOverlap="1" wp14:anchorId="666B342A" wp14:editId="39BD1D7A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1905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469C">
      <w:rPr>
        <w:noProof/>
      </w:rPr>
      <mc:AlternateContent>
        <mc:Choice Requires="wps">
          <w:drawing>
            <wp:anchor distT="0" distB="0" distL="114300" distR="114300" simplePos="0" relativeHeight="251654144" behindDoc="1" locked="1" layoutInCell="0" allowOverlap="1" wp14:anchorId="2720B294" wp14:editId="2C6FA8C4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4445" t="0" r="317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EDF31" w14:textId="77777777" w:rsidR="00BB484E" w:rsidRDefault="00BB484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673552C2" w14:textId="77777777" w:rsidR="00BB484E" w:rsidRDefault="00BB484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03B4D557" w14:textId="77777777" w:rsidR="00BB484E" w:rsidRDefault="00BB484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4B691D8E" w14:textId="77777777" w:rsidR="00BB484E" w:rsidRDefault="00BB484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1A9FBE35" w14:textId="77777777" w:rsidR="00BB484E" w:rsidRDefault="00BB484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7D50C720" w14:textId="77777777" w:rsidR="00BB484E" w:rsidRDefault="00BB484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1EF40898" w14:textId="77777777" w:rsidR="00BB484E" w:rsidRDefault="00BB484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12FA6D56" w14:textId="77777777" w:rsidR="00BB484E" w:rsidRDefault="00BB484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2C4145F9" w14:textId="77777777" w:rsidR="00BB484E" w:rsidRDefault="00BB484E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0B294" id="Rectangle 2" o:spid="_x0000_s1026" style="position:absolute;left:0;text-align:left;margin-left:132.35pt;margin-top:33pt;width:8.4pt;height:5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" o:allowincell="f" filled="f" stroked="f" strokecolor="white" strokeweight="6pt">
              <v:textbox inset="0,0,0,0">
                <w:txbxContent>
                  <w:p w14:paraId="7E2EDF31" w14:textId="77777777" w:rsidR="00BB484E" w:rsidRDefault="00BB484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673552C2" w14:textId="77777777" w:rsidR="00BB484E" w:rsidRDefault="00BB484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03B4D557" w14:textId="77777777" w:rsidR="00BB484E" w:rsidRDefault="00BB484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4B691D8E" w14:textId="77777777" w:rsidR="00BB484E" w:rsidRDefault="00BB484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1A9FBE35" w14:textId="77777777" w:rsidR="00BB484E" w:rsidRDefault="00BB484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7D50C720" w14:textId="77777777" w:rsidR="00BB484E" w:rsidRDefault="00BB484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1EF40898" w14:textId="77777777" w:rsidR="00BB484E" w:rsidRDefault="00BB484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12FA6D56" w14:textId="77777777" w:rsidR="00BB484E" w:rsidRDefault="00BB484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2C4145F9" w14:textId="77777777" w:rsidR="00BB484E" w:rsidRDefault="00BB484E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A3469C"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0" allowOverlap="1" wp14:anchorId="52AA283D" wp14:editId="64D69F79">
              <wp:simplePos x="0" y="0"/>
              <wp:positionH relativeFrom="page">
                <wp:posOffset>457200</wp:posOffset>
              </wp:positionH>
              <wp:positionV relativeFrom="page">
                <wp:posOffset>1257300</wp:posOffset>
              </wp:positionV>
              <wp:extent cx="6858000" cy="4953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6B5DE" w14:textId="77777777" w:rsidR="00BB484E" w:rsidRDefault="00BB484E" w:rsidP="00CC5736">
                          <w:pPr>
                            <w:ind w:left="0"/>
                          </w:pPr>
                          <w:r w:rsidRPr="008F7527">
                            <w:rPr>
                              <w:sz w:val="18"/>
                            </w:rPr>
                            <w:t xml:space="preserve">                                        </w:t>
                          </w:r>
                          <w:r>
                            <w:rPr>
                              <w:sz w:val="18"/>
                            </w:rPr>
                            <w:t xml:space="preserve">                                                                                                                              </w:t>
                          </w:r>
                          <w:r w:rsidRPr="008F7527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t xml:space="preserve">1515 Oak Street LaCrosse, KS  67548 </w:t>
                          </w:r>
                        </w:p>
                        <w:p w14:paraId="68EBF66A" w14:textId="77777777" w:rsidR="00BB484E" w:rsidRDefault="00BB484E" w:rsidP="00CC5736">
                          <w:pPr>
                            <w:ind w:left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                                                           </w:t>
                          </w:r>
                          <w:r w:rsidRPr="008F7527">
                            <w:rPr>
                              <w:sz w:val="18"/>
                            </w:rPr>
                            <w:t xml:space="preserve">  PHONE: 785.222.2615 Ext 101    .    FAX: 785.222.3608    </w:t>
                          </w:r>
                          <w:r w:rsidRPr="008F7527">
                            <w:rPr>
                              <w:sz w:val="36"/>
                            </w:rPr>
                            <w:t>.</w:t>
                          </w:r>
                          <w:r w:rsidRPr="008F7527">
                            <w:rPr>
                              <w:sz w:val="18"/>
                            </w:rPr>
                            <w:t xml:space="preserve">    EMAIL: </w:t>
                          </w:r>
                          <w:hyperlink r:id="rId2" w:history="1">
                            <w:r w:rsidRPr="00EA0D3A">
                              <w:rPr>
                                <w:rStyle w:val="Hyperlink"/>
                                <w:sz w:val="18"/>
                              </w:rPr>
                              <w:t>stephanie.royer@ks.nacdnet.net</w:t>
                            </w:r>
                          </w:hyperlink>
                        </w:p>
                        <w:p w14:paraId="3F592882" w14:textId="77777777" w:rsidR="00BB484E" w:rsidRPr="008F7527" w:rsidRDefault="00BB484E">
                          <w:pPr>
                            <w:ind w:left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A283D" id="Rectangle 1" o:spid="_x0000_s1027" style="position:absolute;left:0;text-align:left;margin-left:36pt;margin-top:99pt;width:540pt;height:3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" o:allowincell="f" fillcolor="#dfdfdf" stroked="f" strokecolor="#e5e5e5">
              <v:textbox>
                <w:txbxContent>
                  <w:p w14:paraId="5736B5DE" w14:textId="77777777" w:rsidR="00BB484E" w:rsidRDefault="00BB484E" w:rsidP="00CC5736">
                    <w:pPr>
                      <w:ind w:left="0"/>
                    </w:pPr>
                    <w:r w:rsidRPr="008F7527">
                      <w:rPr>
                        <w:sz w:val="18"/>
                      </w:rPr>
                      <w:t xml:space="preserve">                                        </w:t>
                    </w:r>
                    <w:r>
                      <w:rPr>
                        <w:sz w:val="18"/>
                      </w:rPr>
                      <w:t xml:space="preserve">                                                                                                                              </w:t>
                    </w:r>
                    <w:r w:rsidRPr="008F7527">
                      <w:rPr>
                        <w:sz w:val="18"/>
                      </w:rPr>
                      <w:t xml:space="preserve"> </w:t>
                    </w:r>
                    <w:r>
                      <w:t xml:space="preserve">1515 Oak Street LaCrosse, KS  67548 </w:t>
                    </w:r>
                  </w:p>
                  <w:p w14:paraId="68EBF66A" w14:textId="77777777" w:rsidR="00BB484E" w:rsidRDefault="00BB484E" w:rsidP="00CC5736">
                    <w:pPr>
                      <w:ind w:left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                                                           </w:t>
                    </w:r>
                    <w:r w:rsidRPr="008F7527">
                      <w:rPr>
                        <w:sz w:val="18"/>
                      </w:rPr>
                      <w:t xml:space="preserve">  PHONE: 785.222.2615 Ext 101    .    FAX: 785.222.3608    </w:t>
                    </w:r>
                    <w:r w:rsidRPr="008F7527">
                      <w:rPr>
                        <w:sz w:val="36"/>
                      </w:rPr>
                      <w:t>.</w:t>
                    </w:r>
                    <w:r w:rsidRPr="008F7527">
                      <w:rPr>
                        <w:sz w:val="18"/>
                      </w:rPr>
                      <w:t xml:space="preserve">    EMAIL: </w:t>
                    </w:r>
                    <w:hyperlink r:id="rId3" w:history="1">
                      <w:r w:rsidRPr="00EA0D3A">
                        <w:rPr>
                          <w:rStyle w:val="Hyperlink"/>
                          <w:sz w:val="18"/>
                        </w:rPr>
                        <w:t>stephanie.royer@ks.nacdnet.net</w:t>
                      </w:r>
                    </w:hyperlink>
                  </w:p>
                  <w:p w14:paraId="3F592882" w14:textId="77777777" w:rsidR="00BB484E" w:rsidRPr="008F7527" w:rsidRDefault="00BB484E">
                    <w:pPr>
                      <w:ind w:left="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2289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1EA4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788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8E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008A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0021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E4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4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ED3FB6"/>
    <w:multiLevelType w:val="hybridMultilevel"/>
    <w:tmpl w:val="DB7A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0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249126086">
    <w:abstractNumId w:val="9"/>
  </w:num>
  <w:num w:numId="2" w16cid:durableId="1503086906">
    <w:abstractNumId w:val="10"/>
  </w:num>
  <w:num w:numId="3" w16cid:durableId="440685140">
    <w:abstractNumId w:val="7"/>
  </w:num>
  <w:num w:numId="4" w16cid:durableId="1104111142">
    <w:abstractNumId w:val="6"/>
  </w:num>
  <w:num w:numId="5" w16cid:durableId="150633981">
    <w:abstractNumId w:val="5"/>
  </w:num>
  <w:num w:numId="6" w16cid:durableId="1664430296">
    <w:abstractNumId w:val="4"/>
  </w:num>
  <w:num w:numId="7" w16cid:durableId="1550265199">
    <w:abstractNumId w:val="3"/>
  </w:num>
  <w:num w:numId="8" w16cid:durableId="1261068128">
    <w:abstractNumId w:val="2"/>
  </w:num>
  <w:num w:numId="9" w16cid:durableId="816847696">
    <w:abstractNumId w:val="1"/>
  </w:num>
  <w:num w:numId="10" w16cid:durableId="1008021472">
    <w:abstractNumId w:val="0"/>
  </w:num>
  <w:num w:numId="11" w16cid:durableId="284894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60"/>
    <w:rsid w:val="000041C4"/>
    <w:rsid w:val="000056D9"/>
    <w:rsid w:val="00014865"/>
    <w:rsid w:val="00042DA2"/>
    <w:rsid w:val="000507FE"/>
    <w:rsid w:val="00060331"/>
    <w:rsid w:val="000B0665"/>
    <w:rsid w:val="000D2960"/>
    <w:rsid w:val="001055B8"/>
    <w:rsid w:val="001074A0"/>
    <w:rsid w:val="00127A91"/>
    <w:rsid w:val="00141B8E"/>
    <w:rsid w:val="001472B6"/>
    <w:rsid w:val="001704E5"/>
    <w:rsid w:val="001901FC"/>
    <w:rsid w:val="001A3880"/>
    <w:rsid w:val="001A6F81"/>
    <w:rsid w:val="001C4488"/>
    <w:rsid w:val="00200DE6"/>
    <w:rsid w:val="00201AF7"/>
    <w:rsid w:val="00210FDE"/>
    <w:rsid w:val="00213BE3"/>
    <w:rsid w:val="00220FD1"/>
    <w:rsid w:val="0022346A"/>
    <w:rsid w:val="00233D27"/>
    <w:rsid w:val="0024228B"/>
    <w:rsid w:val="002806C0"/>
    <w:rsid w:val="002A1B59"/>
    <w:rsid w:val="00341AE6"/>
    <w:rsid w:val="00360CAD"/>
    <w:rsid w:val="00360EA3"/>
    <w:rsid w:val="003F192C"/>
    <w:rsid w:val="003F25D8"/>
    <w:rsid w:val="00407142"/>
    <w:rsid w:val="00420239"/>
    <w:rsid w:val="0043266B"/>
    <w:rsid w:val="00454F0B"/>
    <w:rsid w:val="004959A0"/>
    <w:rsid w:val="004A758F"/>
    <w:rsid w:val="004B625E"/>
    <w:rsid w:val="004C57D0"/>
    <w:rsid w:val="004D2E53"/>
    <w:rsid w:val="004E7F47"/>
    <w:rsid w:val="005160B4"/>
    <w:rsid w:val="00520E6C"/>
    <w:rsid w:val="0053589F"/>
    <w:rsid w:val="00563AAF"/>
    <w:rsid w:val="00585373"/>
    <w:rsid w:val="0058726E"/>
    <w:rsid w:val="005B06DE"/>
    <w:rsid w:val="005B4A41"/>
    <w:rsid w:val="005C0FA1"/>
    <w:rsid w:val="005C582B"/>
    <w:rsid w:val="00631B29"/>
    <w:rsid w:val="0064266B"/>
    <w:rsid w:val="00655C88"/>
    <w:rsid w:val="00662061"/>
    <w:rsid w:val="00694B72"/>
    <w:rsid w:val="006A157F"/>
    <w:rsid w:val="006B57E7"/>
    <w:rsid w:val="006D0D86"/>
    <w:rsid w:val="006D198E"/>
    <w:rsid w:val="006D686D"/>
    <w:rsid w:val="006E2D8B"/>
    <w:rsid w:val="006F0F80"/>
    <w:rsid w:val="00725942"/>
    <w:rsid w:val="00762C67"/>
    <w:rsid w:val="00765EC7"/>
    <w:rsid w:val="007A3D74"/>
    <w:rsid w:val="007A7B56"/>
    <w:rsid w:val="007E50B9"/>
    <w:rsid w:val="007F319D"/>
    <w:rsid w:val="007F5F5E"/>
    <w:rsid w:val="00803AEF"/>
    <w:rsid w:val="008315AF"/>
    <w:rsid w:val="00866AE5"/>
    <w:rsid w:val="008811ED"/>
    <w:rsid w:val="00894DA0"/>
    <w:rsid w:val="008A1F74"/>
    <w:rsid w:val="008A6D9F"/>
    <w:rsid w:val="008E1276"/>
    <w:rsid w:val="008F34CE"/>
    <w:rsid w:val="008F7527"/>
    <w:rsid w:val="00927298"/>
    <w:rsid w:val="00933E67"/>
    <w:rsid w:val="00952BBC"/>
    <w:rsid w:val="00990426"/>
    <w:rsid w:val="009A0EE6"/>
    <w:rsid w:val="009B1451"/>
    <w:rsid w:val="00A11D95"/>
    <w:rsid w:val="00A272FE"/>
    <w:rsid w:val="00A3469C"/>
    <w:rsid w:val="00A45B9F"/>
    <w:rsid w:val="00A47E7C"/>
    <w:rsid w:val="00A539C2"/>
    <w:rsid w:val="00A62FFA"/>
    <w:rsid w:val="00A7226F"/>
    <w:rsid w:val="00A746E5"/>
    <w:rsid w:val="00A81B0C"/>
    <w:rsid w:val="00A849F4"/>
    <w:rsid w:val="00A93008"/>
    <w:rsid w:val="00AC5DF7"/>
    <w:rsid w:val="00AD0516"/>
    <w:rsid w:val="00AD6315"/>
    <w:rsid w:val="00AE1EA0"/>
    <w:rsid w:val="00B06372"/>
    <w:rsid w:val="00B119AF"/>
    <w:rsid w:val="00B30E3E"/>
    <w:rsid w:val="00B7542B"/>
    <w:rsid w:val="00B81B0E"/>
    <w:rsid w:val="00BB484E"/>
    <w:rsid w:val="00BB6EE2"/>
    <w:rsid w:val="00BD40D6"/>
    <w:rsid w:val="00BD410F"/>
    <w:rsid w:val="00C05B16"/>
    <w:rsid w:val="00C1429B"/>
    <w:rsid w:val="00C22C80"/>
    <w:rsid w:val="00C3090F"/>
    <w:rsid w:val="00C3328A"/>
    <w:rsid w:val="00C667C5"/>
    <w:rsid w:val="00C828FB"/>
    <w:rsid w:val="00CB13BD"/>
    <w:rsid w:val="00CC0AB2"/>
    <w:rsid w:val="00CC4ACF"/>
    <w:rsid w:val="00CC5736"/>
    <w:rsid w:val="00CD0E18"/>
    <w:rsid w:val="00CF2E59"/>
    <w:rsid w:val="00D3771C"/>
    <w:rsid w:val="00D43B23"/>
    <w:rsid w:val="00D466C0"/>
    <w:rsid w:val="00D607ED"/>
    <w:rsid w:val="00D65082"/>
    <w:rsid w:val="00D740A1"/>
    <w:rsid w:val="00D93013"/>
    <w:rsid w:val="00D94CB0"/>
    <w:rsid w:val="00DA480C"/>
    <w:rsid w:val="00DD3346"/>
    <w:rsid w:val="00DE7283"/>
    <w:rsid w:val="00DF02B8"/>
    <w:rsid w:val="00E04809"/>
    <w:rsid w:val="00E11BAB"/>
    <w:rsid w:val="00E13678"/>
    <w:rsid w:val="00E26578"/>
    <w:rsid w:val="00E46CCC"/>
    <w:rsid w:val="00E476E8"/>
    <w:rsid w:val="00EA1497"/>
    <w:rsid w:val="00EA5649"/>
    <w:rsid w:val="00EB192F"/>
    <w:rsid w:val="00EC38D9"/>
    <w:rsid w:val="00ED17FE"/>
    <w:rsid w:val="00EE2D7B"/>
    <w:rsid w:val="00EF03A6"/>
    <w:rsid w:val="00F015D8"/>
    <w:rsid w:val="00F26441"/>
    <w:rsid w:val="00F34159"/>
    <w:rsid w:val="00F370A3"/>
    <w:rsid w:val="00F476A9"/>
    <w:rsid w:val="00F74A2D"/>
    <w:rsid w:val="00F91521"/>
    <w:rsid w:val="00FA0FA8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B7DDF22"/>
  <w15:docId w15:val="{C3457A52-F4E3-40C5-A902-D3B53C9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4CE"/>
    <w:pPr>
      <w:ind w:left="840" w:right="-360"/>
    </w:pPr>
  </w:style>
  <w:style w:type="paragraph" w:styleId="Heading1">
    <w:name w:val="heading 1"/>
    <w:basedOn w:val="HeadingBase"/>
    <w:next w:val="BodyText"/>
    <w:qFormat/>
    <w:rsid w:val="008F34CE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8F34CE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8F34CE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8F34CE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8F34CE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8F34CE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8F34CE"/>
    <w:pPr>
      <w:spacing w:before="220"/>
    </w:pPr>
  </w:style>
  <w:style w:type="paragraph" w:styleId="Salutation">
    <w:name w:val="Salutation"/>
    <w:basedOn w:val="Normal"/>
    <w:next w:val="SubjectLine"/>
    <w:rsid w:val="008F34CE"/>
    <w:pPr>
      <w:spacing w:before="220" w:after="220"/>
      <w:ind w:left="835"/>
    </w:pPr>
  </w:style>
  <w:style w:type="paragraph" w:styleId="BodyText">
    <w:name w:val="Body Text"/>
    <w:basedOn w:val="Normal"/>
    <w:rsid w:val="008F34CE"/>
    <w:pPr>
      <w:spacing w:after="220" w:line="220" w:lineRule="atLeast"/>
      <w:ind w:left="835"/>
    </w:pPr>
  </w:style>
  <w:style w:type="paragraph" w:customStyle="1" w:styleId="CcList">
    <w:name w:val="Cc List"/>
    <w:basedOn w:val="Normal"/>
    <w:rsid w:val="008F34CE"/>
    <w:pPr>
      <w:keepLines/>
      <w:ind w:left="1195" w:hanging="360"/>
    </w:pPr>
  </w:style>
  <w:style w:type="paragraph" w:styleId="Closing">
    <w:name w:val="Closing"/>
    <w:basedOn w:val="Normal"/>
    <w:next w:val="Signature"/>
    <w:rsid w:val="008F34CE"/>
    <w:pPr>
      <w:keepNext/>
      <w:spacing w:after="60"/>
    </w:pPr>
  </w:style>
  <w:style w:type="paragraph" w:styleId="Signature">
    <w:name w:val="Signature"/>
    <w:basedOn w:val="Normal"/>
    <w:next w:val="SignatureJobTitle"/>
    <w:rsid w:val="008F34CE"/>
    <w:pPr>
      <w:keepNext/>
      <w:spacing w:before="880"/>
    </w:pPr>
  </w:style>
  <w:style w:type="paragraph" w:customStyle="1" w:styleId="CompanyName">
    <w:name w:val="Company Name"/>
    <w:basedOn w:val="Normal"/>
    <w:next w:val="Date"/>
    <w:rsid w:val="008F34C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8F34CE"/>
    <w:pPr>
      <w:spacing w:after="480" w:line="220" w:lineRule="atLeast"/>
      <w:ind w:left="835"/>
    </w:pPr>
  </w:style>
  <w:style w:type="character" w:styleId="Emphasis">
    <w:name w:val="Emphasis"/>
    <w:qFormat/>
    <w:rsid w:val="008F34CE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8F34CE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8F34CE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8F34CE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8F34CE"/>
    <w:pPr>
      <w:spacing w:before="220"/>
    </w:pPr>
  </w:style>
  <w:style w:type="paragraph" w:styleId="List">
    <w:name w:val="List"/>
    <w:basedOn w:val="BodyText"/>
    <w:rsid w:val="008F34CE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8F34C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8F34C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8F34CE"/>
    <w:pPr>
      <w:spacing w:before="220"/>
      <w:ind w:left="835"/>
    </w:pPr>
  </w:style>
  <w:style w:type="paragraph" w:customStyle="1" w:styleId="ReturnAddress">
    <w:name w:val="Return Address"/>
    <w:basedOn w:val="Normal"/>
    <w:rsid w:val="008F34CE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8F34CE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8F34CE"/>
    <w:pPr>
      <w:spacing w:before="0"/>
    </w:pPr>
  </w:style>
  <w:style w:type="paragraph" w:customStyle="1" w:styleId="Slogan">
    <w:name w:val="Slogan"/>
    <w:basedOn w:val="Normal"/>
    <w:rsid w:val="008F34CE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8F34CE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rsid w:val="008F34CE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rsid w:val="008F34CE"/>
    <w:pPr>
      <w:numPr>
        <w:numId w:val="1"/>
      </w:numPr>
    </w:pPr>
  </w:style>
  <w:style w:type="paragraph" w:styleId="ListNumber">
    <w:name w:val="List Number"/>
    <w:basedOn w:val="List"/>
    <w:rsid w:val="008F34CE"/>
    <w:pPr>
      <w:numPr>
        <w:numId w:val="2"/>
      </w:numPr>
    </w:pPr>
  </w:style>
  <w:style w:type="paragraph" w:styleId="Footer">
    <w:name w:val="footer"/>
    <w:basedOn w:val="Normal"/>
    <w:rsid w:val="008F34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34CE"/>
  </w:style>
  <w:style w:type="paragraph" w:styleId="BalloonText">
    <w:name w:val="Balloon Text"/>
    <w:basedOn w:val="Normal"/>
    <w:semiHidden/>
    <w:rsid w:val="00EB1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EA3"/>
    <w:pPr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D198E"/>
    <w:pPr>
      <w:widowControl w:val="0"/>
      <w:autoSpaceDE w:val="0"/>
      <w:autoSpaceDN w:val="0"/>
      <w:adjustRightInd w:val="0"/>
    </w:pPr>
    <w:rPr>
      <w:rFonts w:ascii="Arial Rounded MT Bold" w:eastAsiaTheme="minorEastAsia" w:hAnsi="Arial Rounded MT Bold" w:cs="Arial Rounded MT Bold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6D198E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6D198E"/>
    <w:pPr>
      <w:spacing w:line="340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D198E"/>
    <w:pPr>
      <w:spacing w:line="24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D198E"/>
    <w:rPr>
      <w:rFonts w:cstheme="minorBidi"/>
      <w:color w:val="auto"/>
    </w:rPr>
  </w:style>
  <w:style w:type="character" w:styleId="Hyperlink">
    <w:name w:val="Hyperlink"/>
    <w:basedOn w:val="DefaultParagraphFont"/>
    <w:rsid w:val="008F7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tephanie.royer@ks.nacdnet.net" TargetMode="External"/><Relationship Id="rId2" Type="http://schemas.openxmlformats.org/officeDocument/2006/relationships/hyperlink" Target="mailto:stephanie.royer@ks.nacdnet.net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M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95BB-A30C-4ACE-85C6-8C09362F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CONTMLTR.DOT</Template>
  <TotalTime>1</TotalTime>
  <Pages>3</Pages>
  <Words>444</Words>
  <Characters>5723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Merge Letter</vt:lpstr>
    </vt:vector>
  </TitlesOfParts>
  <Manager/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Merge Letter</dc:title>
  <dc:subject/>
  <dc:creator/>
  <cp:keywords/>
  <dc:description/>
  <cp:lastModifiedBy>Royer, Stephanie - FPAC-NRCS, KS</cp:lastModifiedBy>
  <cp:revision>2</cp:revision>
  <cp:lastPrinted>2009-05-05T18:27:00Z</cp:lastPrinted>
  <dcterms:created xsi:type="dcterms:W3CDTF">2018-01-10T23:09:00Z</dcterms:created>
  <dcterms:modified xsi:type="dcterms:W3CDTF">2025-01-13T18:44:00Z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